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088"/>
      </w:tblGrid>
      <w:tr w:rsidR="007A69AD" w:rsidRPr="00494845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494845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494845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494845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494845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494845">
              <w:rPr>
                <w:rFonts w:ascii="Verdana" w:hAnsi="Verdana"/>
                <w:b/>
                <w:sz w:val="16"/>
              </w:rPr>
              <w:t xml:space="preserve"> </w:t>
            </w:r>
            <w:r w:rsidRPr="00494845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494845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494845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494845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494845">
              <w:rPr>
                <w:rFonts w:ascii="Verdana" w:hAnsi="Verdana"/>
                <w:b/>
                <w:sz w:val="16"/>
              </w:rPr>
              <w:t>на</w:t>
            </w:r>
            <w:r w:rsidR="008957A6">
              <w:rPr>
                <w:rFonts w:ascii="Verdana" w:hAnsi="Verdana"/>
                <w:b/>
                <w:sz w:val="16"/>
              </w:rPr>
              <w:t xml:space="preserve"> 2 декабря</w:t>
            </w:r>
            <w:r w:rsidR="008372B9" w:rsidRPr="00494845">
              <w:rPr>
                <w:rFonts w:ascii="Verdana" w:hAnsi="Verdana"/>
                <w:b/>
                <w:sz w:val="16"/>
              </w:rPr>
              <w:t xml:space="preserve"> </w:t>
            </w:r>
            <w:r w:rsidR="00494845" w:rsidRPr="00494845">
              <w:rPr>
                <w:rFonts w:ascii="Verdana" w:hAnsi="Verdana"/>
                <w:b/>
                <w:sz w:val="16"/>
              </w:rPr>
              <w:t>2024</w:t>
            </w:r>
            <w:r w:rsidR="008372B9" w:rsidRPr="00494845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494845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(</w:t>
            </w:r>
            <w:r w:rsidR="008E4C8B" w:rsidRPr="00494845">
              <w:rPr>
                <w:rFonts w:ascii="Verdana" w:hAnsi="Verdana"/>
                <w:sz w:val="16"/>
              </w:rPr>
              <w:t>п</w:t>
            </w:r>
            <w:r w:rsidR="00210D0B" w:rsidRPr="00494845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494845">
              <w:rPr>
                <w:rFonts w:ascii="Verdana" w:hAnsi="Verdana"/>
                <w:sz w:val="16"/>
              </w:rPr>
              <w:t>)</w:t>
            </w:r>
          </w:p>
          <w:p w:rsidR="00210D0B" w:rsidRPr="00494845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494845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494845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494845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494845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494845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494845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494845">
              <w:rPr>
                <w:rFonts w:ascii="Verdana" w:hAnsi="Verdana"/>
                <w:color w:val="auto"/>
                <w:sz w:val="16"/>
              </w:rPr>
              <w:t>к</w:t>
            </w:r>
            <w:r w:rsidR="008957A6">
              <w:rPr>
                <w:rFonts w:ascii="Verdana" w:hAnsi="Verdana"/>
                <w:color w:val="auto"/>
                <w:sz w:val="16"/>
              </w:rPr>
              <w:t xml:space="preserve"> 25 ноября</w:t>
            </w:r>
            <w:r w:rsidR="00027283" w:rsidRPr="00494845">
              <w:rPr>
                <w:rFonts w:ascii="Verdana" w:hAnsi="Verdana"/>
                <w:color w:val="auto"/>
                <w:sz w:val="16"/>
              </w:rPr>
              <w:br/>
            </w:r>
            <w:r w:rsidR="00494845" w:rsidRPr="00494845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494845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494845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494845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494845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494845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55,11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100,44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59,91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81,98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100,58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70,80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100,57</w:t>
            </w:r>
          </w:p>
        </w:tc>
      </w:tr>
      <w:tr w:rsidR="007A69AD" w:rsidRPr="00494845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494845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494845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54,98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100,42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59,78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81,87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100,61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70,62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940275" w:rsidRPr="00494845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494845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494845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494845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57,93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63,78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73,05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0334DD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49484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55,03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59,87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70,80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100,27</w:t>
            </w:r>
          </w:p>
        </w:tc>
      </w:tr>
      <w:tr w:rsidR="000334DD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49484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54,91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100,54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59,79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82,20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100,53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70,93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101,16</w:t>
            </w:r>
          </w:p>
        </w:tc>
      </w:tr>
      <w:tr w:rsidR="000334DD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494845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494845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494845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54,56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59,29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AD7B09" w:rsidRPr="00494845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494845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494845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70,57</w:t>
            </w:r>
          </w:p>
        </w:tc>
        <w:tc>
          <w:tcPr>
            <w:tcW w:w="2088" w:type="dxa"/>
            <w:vAlign w:val="center"/>
          </w:tcPr>
          <w:p w:rsidR="00AD7B09" w:rsidRPr="00494845" w:rsidRDefault="00494845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4845">
              <w:rPr>
                <w:rFonts w:ascii="Verdana" w:hAnsi="Verdana" w:cs="Arial"/>
                <w:sz w:val="16"/>
                <w:szCs w:val="16"/>
                <w:lang w:val="en-US"/>
              </w:rPr>
              <w:t>101,21</w:t>
            </w:r>
          </w:p>
        </w:tc>
      </w:tr>
    </w:tbl>
    <w:p w:rsidR="00210D0B" w:rsidRPr="00494845" w:rsidRDefault="00210D0B"/>
    <w:sectPr w:rsidR="00210D0B" w:rsidRPr="00494845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4"/>
    <w:docVar w:name="DMVAR2 Неделя" w:val="48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2081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94845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957A6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1232C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SokolovaTS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Сергеевна</dc:creator>
  <cp:lastModifiedBy>29.SokolovaTS</cp:lastModifiedBy>
  <cp:revision>3</cp:revision>
  <dcterms:created xsi:type="dcterms:W3CDTF">2024-12-03T05:21:00Z</dcterms:created>
  <dcterms:modified xsi:type="dcterms:W3CDTF">2024-12-03T05:26:00Z</dcterms:modified>
</cp:coreProperties>
</file>